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78" w:rsidRPr="006E2707" w:rsidRDefault="009031E5" w:rsidP="00D542D0">
      <w:pPr>
        <w:jc w:val="right"/>
        <w:rPr>
          <w:szCs w:val="30"/>
        </w:rPr>
      </w:pPr>
      <w:bookmarkStart w:id="0" w:name="_GoBack"/>
      <w:bookmarkEnd w:id="0"/>
      <w:r>
        <w:rPr>
          <w:noProof/>
          <w:szCs w:val="30"/>
        </w:rPr>
        <w:pict>
          <v:rect id="Rectangle 5" o:spid="_x0000_s1026" style="position:absolute;left:0;text-align:left;margin-left:230.7pt;margin-top:-39.5pt;width:27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" strokecolor="white [3212]"/>
        </w:pict>
      </w:r>
      <w:r w:rsidR="006E2707" w:rsidRPr="006E2707">
        <w:rPr>
          <w:szCs w:val="30"/>
        </w:rPr>
        <w:t>Приложение</w:t>
      </w:r>
    </w:p>
    <w:p w:rsidR="001F3DD7" w:rsidRPr="001F3DD7" w:rsidRDefault="009031E5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-2.85pt;margin-top:-.75pt;width:487.85pt;height:62.4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<v:path arrowok="t"/>
            <v:textbox style="mso-fit-shape-to-text:t">
              <w:txbxContent>
                <w:p w:rsidR="001F3DD7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Декрет № 3 «О содействии занятости населения»: </w:t>
                  </w:r>
                </w:p>
                <w:p w:rsidR="001F3DD7" w:rsidRPr="00CC225C" w:rsidRDefault="001F3DD7" w:rsidP="001F3DD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как подтвердить, что гражданин работает или учится за границей</w:t>
                  </w:r>
                </w:p>
              </w:txbxContent>
            </v:textbox>
          </v:shape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9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</w:t>
      </w:r>
      <w:r w:rsidR="00A96955">
        <w:rPr>
          <w:rFonts w:eastAsia="Calibri"/>
          <w:szCs w:val="30"/>
          <w:lang w:eastAsia="en-US"/>
        </w:rPr>
        <w:t>Р</w:t>
      </w:r>
      <w:r w:rsidRPr="001F3DD7">
        <w:rPr>
          <w:rFonts w:eastAsia="Calibri"/>
          <w:szCs w:val="30"/>
          <w:lang w:eastAsia="en-US"/>
        </w:rPr>
        <w:t xml:space="preserve">еспублики Беларусь, работающие или получающие образование в дневной форме получения образования </w:t>
      </w:r>
      <w:r w:rsidR="00A96955" w:rsidRPr="00A96955">
        <w:rPr>
          <w:color w:val="000000"/>
          <w:szCs w:val="30"/>
        </w:rPr>
        <w:t>в странах Евразийского экономического союза</w:t>
      </w:r>
      <w:r w:rsidR="00090FBB">
        <w:rPr>
          <w:color w:val="000000"/>
          <w:szCs w:val="30"/>
        </w:rPr>
        <w:t xml:space="preserve"> (Российская Федерация, Республика Армения, Республика </w:t>
      </w:r>
      <w:r w:rsidR="00090FBB" w:rsidRPr="00090FBB">
        <w:rPr>
          <w:szCs w:val="30"/>
        </w:rPr>
        <w:t xml:space="preserve">Казахстан, </w:t>
      </w:r>
      <w:r w:rsidR="00090FBB" w:rsidRPr="00090FBB">
        <w:t>Кыргызская Республика</w:t>
      </w:r>
      <w:r w:rsidR="00090FBB">
        <w:t>)</w:t>
      </w:r>
      <w:r w:rsidR="00090FBB">
        <w:rPr>
          <w:color w:val="000000"/>
          <w:szCs w:val="30"/>
        </w:rPr>
        <w:t xml:space="preserve"> </w:t>
      </w:r>
      <w:r w:rsidR="002339C1">
        <w:rPr>
          <w:color w:val="000000"/>
          <w:szCs w:val="30"/>
        </w:rPr>
        <w:t xml:space="preserve"> </w:t>
      </w:r>
      <w:r w:rsidR="002339C1" w:rsidRPr="002339C1">
        <w:rPr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A96955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>подтверждения своей</w:t>
      </w:r>
      <w:r w:rsidR="001A5C28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занятости</w:t>
      </w:r>
      <w:r w:rsidR="001A5C28">
        <w:rPr>
          <w:rFonts w:eastAsia="Calibri"/>
          <w:b/>
          <w:szCs w:val="30"/>
          <w:lang w:eastAsia="en-US"/>
        </w:rPr>
        <w:t>,</w:t>
      </w:r>
      <w:r w:rsidRPr="001F3DD7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D10D32" w:rsidRPr="00D10D32" w:rsidRDefault="00521A5B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521A5B">
        <w:rPr>
          <w:bCs/>
          <w:szCs w:val="30"/>
        </w:rPr>
        <w:t>копия трудового договора (контракта), заверенная подписью, печатью на текущую дату</w:t>
      </w:r>
      <w:r w:rsidR="00D10D32">
        <w:rPr>
          <w:bCs/>
          <w:szCs w:val="30"/>
        </w:rPr>
        <w:t>;</w:t>
      </w:r>
      <w:r w:rsidRPr="00521A5B">
        <w:rPr>
          <w:bCs/>
          <w:szCs w:val="30"/>
        </w:rPr>
        <w:t xml:space="preserve"> </w:t>
      </w:r>
    </w:p>
    <w:p w:rsidR="001F3DD7" w:rsidRPr="00521A5B" w:rsidRDefault="00521A5B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521A5B">
        <w:rPr>
          <w:bCs/>
          <w:szCs w:val="30"/>
        </w:rPr>
        <w:t>либо копия трудового договора (контракта) и справка, подтверждающая факт работы в настоящее время</w:t>
      </w:r>
      <w:r>
        <w:rPr>
          <w:bCs/>
          <w:szCs w:val="30"/>
        </w:rPr>
        <w:t>.</w:t>
      </w:r>
    </w:p>
    <w:p w:rsidR="001F3DD7" w:rsidRPr="001F3DD7" w:rsidRDefault="001F3DD7" w:rsidP="00521A5B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 xml:space="preserve">для граждан, получающих образование в дневной форме получения образования </w:t>
      </w:r>
      <w:r w:rsidR="00A96955" w:rsidRPr="00A96955">
        <w:rPr>
          <w:b/>
          <w:color w:val="000000"/>
          <w:szCs w:val="30"/>
        </w:rPr>
        <w:t>в странах Евразийского экономического союза</w:t>
      </w:r>
      <w:r w:rsidR="002339C1">
        <w:rPr>
          <w:b/>
          <w:color w:val="000000"/>
          <w:szCs w:val="30"/>
        </w:rPr>
        <w:t xml:space="preserve"> </w:t>
      </w:r>
      <w:r w:rsidR="002339C1" w:rsidRPr="002339C1">
        <w:rPr>
          <w:b/>
          <w:color w:val="000000"/>
          <w:szCs w:val="30"/>
        </w:rPr>
        <w:t>и (или)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</w:t>
      </w:r>
      <w:r w:rsidRPr="001F3DD7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color w:val="FF0000"/>
          <w:szCs w:val="30"/>
          <w:lang w:eastAsia="en-US"/>
        </w:rPr>
      </w:pPr>
      <w:r w:rsidRPr="001F3DD7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апостилем;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9031E5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 w:after="120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>почтовая связь</w:t>
            </w:r>
            <w:r w:rsidRPr="002339C1">
              <w:rPr>
                <w:rFonts w:ascii="Times New Roman" w:hAnsi="Times New Roman"/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2339C1" w:rsidRDefault="001F3DD7" w:rsidP="001F3DD7">
            <w:pPr>
              <w:spacing w:before="120"/>
              <w:jc w:val="both"/>
              <w:rPr>
                <w:rFonts w:ascii="Times New Roman" w:hAnsi="Times New Roman"/>
                <w:b/>
                <w:color w:val="FF0000"/>
                <w:szCs w:val="30"/>
                <w:u w:val="single"/>
              </w:rPr>
            </w:pPr>
            <w:r w:rsidRPr="002339C1">
              <w:rPr>
                <w:rFonts w:ascii="Times New Roman" w:hAnsi="Times New Roman"/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Допустимы следующие форматы файлов: pdf, jpg, jpeg, png.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6E2707" w:rsidRDefault="001F3DD7" w:rsidP="00521A5B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090FBB" w:rsidRPr="006E2707" w:rsidRDefault="00090FBB" w:rsidP="00090FBB">
      <w:pPr>
        <w:jc w:val="both"/>
        <w:rPr>
          <w:szCs w:val="30"/>
        </w:rPr>
      </w:pPr>
    </w:p>
    <w:sectPr w:rsidR="00090FBB" w:rsidRPr="006E2707" w:rsidSect="00C104DF">
      <w:headerReference w:type="default" r:id="rId12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E5" w:rsidRDefault="009031E5" w:rsidP="0070227E">
      <w:r>
        <w:separator/>
      </w:r>
    </w:p>
  </w:endnote>
  <w:endnote w:type="continuationSeparator" w:id="0">
    <w:p w:rsidR="009031E5" w:rsidRDefault="009031E5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E5" w:rsidRDefault="009031E5" w:rsidP="0070227E">
      <w:r>
        <w:separator/>
      </w:r>
    </w:p>
  </w:footnote>
  <w:footnote w:type="continuationSeparator" w:id="0">
    <w:p w:rsidR="009031E5" w:rsidRDefault="009031E5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3766"/>
      <w:docPartObj>
        <w:docPartGallery w:val="Page Numbers (Top of Page)"/>
        <w:docPartUnique/>
      </w:docPartObj>
    </w:sdtPr>
    <w:sdtEndPr/>
    <w:sdtContent>
      <w:p w:rsidR="00222016" w:rsidRDefault="005B2566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3042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0FBB"/>
    <w:rsid w:val="00096445"/>
    <w:rsid w:val="00096A22"/>
    <w:rsid w:val="000A092C"/>
    <w:rsid w:val="000A57C5"/>
    <w:rsid w:val="000B3DFA"/>
    <w:rsid w:val="000C4EDA"/>
    <w:rsid w:val="000E5AC1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4D42"/>
    <w:rsid w:val="001958EB"/>
    <w:rsid w:val="001A1197"/>
    <w:rsid w:val="001A5C28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39C1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42FC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181C"/>
    <w:rsid w:val="00436081"/>
    <w:rsid w:val="00443E0E"/>
    <w:rsid w:val="00445991"/>
    <w:rsid w:val="004479C9"/>
    <w:rsid w:val="00447B5F"/>
    <w:rsid w:val="00464053"/>
    <w:rsid w:val="00465284"/>
    <w:rsid w:val="00466891"/>
    <w:rsid w:val="00470CBD"/>
    <w:rsid w:val="00475B3B"/>
    <w:rsid w:val="00476DA1"/>
    <w:rsid w:val="00480714"/>
    <w:rsid w:val="00485D8E"/>
    <w:rsid w:val="004A1798"/>
    <w:rsid w:val="004B4D54"/>
    <w:rsid w:val="004B66FD"/>
    <w:rsid w:val="004C2EA9"/>
    <w:rsid w:val="004D0EA8"/>
    <w:rsid w:val="004F1265"/>
    <w:rsid w:val="004F6CFC"/>
    <w:rsid w:val="0050044D"/>
    <w:rsid w:val="00512B6E"/>
    <w:rsid w:val="00515B25"/>
    <w:rsid w:val="00521A5B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3616"/>
    <w:rsid w:val="005A4977"/>
    <w:rsid w:val="005A51EF"/>
    <w:rsid w:val="005B2566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459F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1E5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96955"/>
    <w:rsid w:val="00AA17CB"/>
    <w:rsid w:val="00AB37A4"/>
    <w:rsid w:val="00AB6752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28B5"/>
    <w:rsid w:val="00BB30E5"/>
    <w:rsid w:val="00BB3C56"/>
    <w:rsid w:val="00BC1FCA"/>
    <w:rsid w:val="00BD0339"/>
    <w:rsid w:val="00BD3402"/>
    <w:rsid w:val="00BD7A06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235A"/>
    <w:rsid w:val="00CD5D60"/>
    <w:rsid w:val="00CE1C97"/>
    <w:rsid w:val="00CF1C06"/>
    <w:rsid w:val="00D10D32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6"/>
    <w:rPr>
      <w:sz w:val="30"/>
    </w:rPr>
  </w:style>
  <w:style w:type="paragraph" w:styleId="1">
    <w:name w:val="heading 1"/>
    <w:basedOn w:val="a"/>
    <w:next w:val="a"/>
    <w:qFormat/>
    <w:rsid w:val="005B2566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2566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B2566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5B2566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A323DA2207200995754E2758D689468DB2B3BFD52DB3C2BEBA1CCA19DA37E2472EBCF9336E6EED65F8874CCJBI1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41F6-511A-432C-BA1B-120F8406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RePack by Diakov</cp:lastModifiedBy>
  <cp:revision>2</cp:revision>
  <cp:lastPrinted>2024-11-06T08:05:00Z</cp:lastPrinted>
  <dcterms:created xsi:type="dcterms:W3CDTF">2025-09-18T12:51:00Z</dcterms:created>
  <dcterms:modified xsi:type="dcterms:W3CDTF">2025-09-18T12:51:00Z</dcterms:modified>
</cp:coreProperties>
</file>